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D0" w:rsidRDefault="00547BD0" w:rsidP="004011C5">
      <w:pPr>
        <w:pStyle w:val="ConsPlusNormal"/>
        <w:jc w:val="center"/>
        <w:rPr>
          <w:rFonts w:cs="Times New Roman"/>
          <w:b/>
          <w:bCs/>
        </w:rPr>
      </w:pPr>
      <w:r>
        <w:rPr>
          <w:b/>
          <w:bCs/>
        </w:rPr>
        <w:t xml:space="preserve">Отчет по результатам самообследования  МАУ ДО «Викуловский детский сад «Колосок»- </w:t>
      </w:r>
    </w:p>
    <w:p w:rsidR="00547BD0" w:rsidRDefault="00547BD0" w:rsidP="004011C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отделение с. Викулово (Детский сад "Дельфин") </w:t>
      </w:r>
    </w:p>
    <w:p w:rsidR="00547BD0" w:rsidRDefault="00547BD0" w:rsidP="004011C5">
      <w:pPr>
        <w:pStyle w:val="ConsPlusNormal"/>
        <w:jc w:val="center"/>
        <w:rPr>
          <w:b/>
          <w:bCs/>
        </w:rPr>
      </w:pPr>
      <w:r>
        <w:rPr>
          <w:b/>
          <w:bCs/>
        </w:rPr>
        <w:t>за 2022 год</w:t>
      </w:r>
    </w:p>
    <w:p w:rsidR="00547BD0" w:rsidRDefault="00547BD0" w:rsidP="004011C5">
      <w:pPr>
        <w:pStyle w:val="ConsPlusNormal"/>
        <w:jc w:val="center"/>
        <w:rPr>
          <w:rFonts w:cs="Times New Roman"/>
        </w:rPr>
      </w:pPr>
    </w:p>
    <w:tbl>
      <w:tblPr>
        <w:tblW w:w="1091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277"/>
        <w:gridCol w:w="7664"/>
        <w:gridCol w:w="1975"/>
      </w:tblGrid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C53F3A" w:rsidRDefault="00547BD0">
            <w:pPr>
              <w:pStyle w:val="ConsPlusNormal"/>
              <w:spacing w:line="276" w:lineRule="auto"/>
              <w:jc w:val="center"/>
              <w:rPr>
                <w:b/>
                <w:bCs/>
              </w:rPr>
            </w:pPr>
            <w:r w:rsidRPr="00C53F3A">
              <w:rPr>
                <w:b/>
                <w:bCs/>
              </w:rPr>
              <w:t>N п/п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C53F3A" w:rsidRDefault="00547BD0">
            <w:pPr>
              <w:pStyle w:val="ConsPlusNormal"/>
              <w:spacing w:line="276" w:lineRule="auto"/>
              <w:jc w:val="center"/>
              <w:rPr>
                <w:b/>
                <w:bCs/>
              </w:rPr>
            </w:pPr>
            <w:r w:rsidRPr="00C53F3A">
              <w:rPr>
                <w:b/>
                <w:bCs/>
              </w:rPr>
              <w:t>Показатели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C53F3A" w:rsidRDefault="00547BD0">
            <w:pPr>
              <w:pStyle w:val="ConsPlusNormal"/>
              <w:spacing w:line="276" w:lineRule="auto"/>
              <w:jc w:val="center"/>
              <w:rPr>
                <w:b/>
                <w:bCs/>
              </w:rPr>
            </w:pPr>
            <w:r w:rsidRPr="00C53F3A">
              <w:rPr>
                <w:b/>
                <w:bCs/>
              </w:rPr>
              <w:t>Единица измерения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  <w:outlineLvl w:val="1"/>
            </w:pPr>
            <w:bookmarkStart w:id="0" w:name="Par43"/>
            <w:bookmarkEnd w:id="0"/>
            <w:r w:rsidRPr="00EB0727">
              <w:t>1.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Образовательная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t>201</w:t>
            </w:r>
            <w:r w:rsidRPr="00712DE0">
              <w:t xml:space="preserve"> человек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В режиме полного дня (8 - 12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t>161</w:t>
            </w:r>
            <w:r w:rsidRPr="00712DE0">
              <w:t xml:space="preserve"> человек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В режиме кратковременного пребывания (3 - 5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</w:pPr>
            <w:r>
              <w:t>20</w:t>
            </w:r>
            <w:r w:rsidRPr="00712DE0">
              <w:t xml:space="preserve"> человек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В семейной дошкольной группе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</w:pPr>
            <w:r w:rsidRPr="00712DE0">
              <w:t xml:space="preserve"> 0 человек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t>20</w:t>
            </w:r>
            <w:r w:rsidRPr="00712DE0">
              <w:t xml:space="preserve"> человек</w:t>
            </w:r>
            <w:r>
              <w:t xml:space="preserve"> 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Общая численность воспитанников в возрасте до 3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t>54</w:t>
            </w:r>
            <w:r w:rsidRPr="00712DE0">
              <w:t xml:space="preserve"> человек</w:t>
            </w:r>
            <w:r>
              <w:t>а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Общая численность воспитанников в возрасте от 3 до 8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t xml:space="preserve">147 </w:t>
            </w:r>
            <w:r w:rsidRPr="00712DE0">
              <w:t>человек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 w:rsidP="00204FDC">
            <w:pPr>
              <w:pStyle w:val="ConsPlusNormal"/>
              <w:spacing w:line="276" w:lineRule="auto"/>
            </w:pPr>
            <w:r>
              <w:t>201</w:t>
            </w:r>
            <w:r w:rsidRPr="00712DE0">
              <w:t xml:space="preserve"> человек \100%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1.4.1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В режиме полного дня (8 - 12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</w:pPr>
            <w:r>
              <w:t>161</w:t>
            </w:r>
            <w:r w:rsidRPr="00712DE0">
              <w:t xml:space="preserve"> человек/ 80%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1.4.2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В режиме продленного дня (12 - 14 часов)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</w:pPr>
            <w:r w:rsidRPr="00712DE0">
              <w:t xml:space="preserve"> 0 человек/%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1.4.3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В режиме круглосуточного пребывания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</w:pPr>
            <w:r w:rsidRPr="00712DE0">
              <w:t>0 человек/%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</w:pPr>
            <w:r>
              <w:t xml:space="preserve">8 человек/ 4 </w:t>
            </w:r>
            <w:r w:rsidRPr="00712DE0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1.5.1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По коррекции недостатков в физическом и (или) психическом развитии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712DE0" w:rsidRDefault="00547BD0">
            <w:pPr>
              <w:pStyle w:val="ConsPlusNormal"/>
              <w:spacing w:line="276" w:lineRule="auto"/>
              <w:jc w:val="center"/>
            </w:pPr>
            <w:r>
              <w:t>8 человек /4</w:t>
            </w:r>
            <w:r w:rsidRPr="00712DE0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1.5.2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По освоению образовательной программы дошкольного образования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  <w:color w:val="0000FF"/>
              </w:rPr>
            </w:pPr>
            <w:r>
              <w:t xml:space="preserve">0 человека/ </w:t>
            </w:r>
            <w:r w:rsidRPr="0082258C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1.5.3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По присмотру и уходу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  <w:color w:val="0000FF"/>
              </w:rPr>
            </w:pPr>
            <w:r>
              <w:t xml:space="preserve">0 человек/ </w:t>
            </w:r>
            <w:r w:rsidRPr="0082258C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1.6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A200ED" w:rsidRDefault="00547BD0" w:rsidP="004011C5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A200ED">
              <w:t>2 дня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1.7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Общая численность педагогических работников,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</w:pPr>
            <w:r>
              <w:t>10</w:t>
            </w:r>
            <w:r w:rsidRPr="0082258C">
              <w:t xml:space="preserve"> человек</w:t>
            </w:r>
          </w:p>
        </w:tc>
      </w:tr>
      <w:tr w:rsidR="00547BD0" w:rsidRPr="00EB0727" w:rsidTr="00A200ED">
        <w:trPr>
          <w:trHeight w:val="6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1.7.1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</w:pPr>
            <w:r>
              <w:t>6 человек/60</w:t>
            </w:r>
            <w:r w:rsidRPr="0082258C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1.7.2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</w:pPr>
            <w:r>
              <w:t>6 человек/60</w:t>
            </w:r>
            <w:r w:rsidRPr="0082258C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1.7.3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</w:pPr>
            <w:r>
              <w:t>4</w:t>
            </w:r>
            <w:r w:rsidRPr="0082258C">
              <w:t xml:space="preserve"> человек</w:t>
            </w:r>
            <w:r>
              <w:t>а/40</w:t>
            </w:r>
            <w:r w:rsidRPr="0082258C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1.7.4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</w:pPr>
            <w:r>
              <w:t xml:space="preserve">3 </w:t>
            </w:r>
            <w:r w:rsidRPr="0082258C">
              <w:t>человек</w:t>
            </w:r>
            <w:r>
              <w:t>а/30</w:t>
            </w:r>
            <w:r w:rsidRPr="0082258C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1.8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</w:pPr>
            <w:r>
              <w:t>9 человек/90</w:t>
            </w:r>
            <w:r w:rsidRPr="0082258C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1.8.1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Высшая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</w:pPr>
            <w:r>
              <w:t>5 человек/ 50</w:t>
            </w:r>
            <w:r w:rsidRPr="0082258C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1.8.2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Первая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t>4 человека /40</w:t>
            </w:r>
            <w:r w:rsidRPr="0082258C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1.9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  <w:rPr>
                <w:color w:val="0000FF"/>
              </w:rPr>
            </w:pPr>
            <w:r w:rsidRPr="0082258C">
              <w:rPr>
                <w:color w:val="0000FF"/>
              </w:rPr>
              <w:t xml:space="preserve"> 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1.9.1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До 5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</w:pPr>
            <w:r>
              <w:t>1</w:t>
            </w:r>
            <w:r w:rsidRPr="0082258C">
              <w:t xml:space="preserve"> человек/%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1.9.2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Свыше 30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t>4 человека/ 40</w:t>
            </w:r>
            <w:r w:rsidRPr="008651CE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1.10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</w:pPr>
            <w:r>
              <w:t>0 человек/</w:t>
            </w:r>
            <w:r w:rsidRPr="008651CE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</w:pPr>
            <w:r>
              <w:t xml:space="preserve"> 2 </w:t>
            </w:r>
            <w:r w:rsidRPr="0082258C">
              <w:t>человек/</w:t>
            </w:r>
            <w:r>
              <w:t>20</w:t>
            </w:r>
            <w:r w:rsidRPr="0082258C">
              <w:t>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 w:rsidP="009C00D6">
            <w:pPr>
              <w:pStyle w:val="ConsPlusNormal"/>
              <w:spacing w:line="276" w:lineRule="auto"/>
              <w:jc w:val="center"/>
            </w:pPr>
            <w:r>
              <w:t>10</w:t>
            </w:r>
            <w:r w:rsidRPr="0082258C">
              <w:t xml:space="preserve"> человек/100%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both"/>
            </w:pPr>
            <w:r w:rsidRPr="00EB0727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</w:pPr>
            <w:r>
              <w:t>9 человек/9</w:t>
            </w:r>
            <w:r w:rsidRPr="008651CE">
              <w:t>0%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t xml:space="preserve">10  человек/ 201 </w:t>
            </w:r>
            <w:r w:rsidRPr="008651CE">
              <w:t>человек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  <w:color w:val="0000FF"/>
              </w:rPr>
            </w:pP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1.15.1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Музыкального руководителя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</w:pPr>
            <w:r w:rsidRPr="008651CE">
              <w:t>да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1.15.2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Инструктора по физической культуре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 w:rsidP="009C00D6">
            <w:pPr>
              <w:pStyle w:val="ConsPlusNormal"/>
              <w:spacing w:line="276" w:lineRule="auto"/>
              <w:jc w:val="center"/>
            </w:pPr>
            <w:r w:rsidRPr="008651CE">
              <w:t>нет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1.15.3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Учителя-логопеда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>
              <w:t>нет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1.15.4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Логопеда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</w:rPr>
            </w:pPr>
            <w:r w:rsidRPr="008651CE">
              <w:t>да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1.15.5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Учителя-дефектолога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</w:pPr>
            <w:r w:rsidRPr="008651CE">
              <w:t>нет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1.15.6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Педагога-психолога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</w:pPr>
            <w:r w:rsidRPr="008651CE">
              <w:t>нет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  <w:outlineLvl w:val="1"/>
            </w:pPr>
            <w:bookmarkStart w:id="1" w:name="Par163"/>
            <w:bookmarkEnd w:id="1"/>
            <w:r w:rsidRPr="00EB0727">
              <w:t>2.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Инфраструктура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2258C" w:rsidRDefault="00547BD0">
            <w:pPr>
              <w:pStyle w:val="ConsPlusNormal"/>
              <w:spacing w:line="276" w:lineRule="auto"/>
              <w:jc w:val="center"/>
              <w:rPr>
                <w:rFonts w:cs="Times New Roman"/>
                <w:color w:val="0000FF"/>
              </w:rPr>
            </w:pP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2.1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</w:pPr>
            <w:r w:rsidRPr="008651CE">
              <w:t>1,7 кв. м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2.2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</w:pPr>
            <w:r>
              <w:t xml:space="preserve"> 48</w:t>
            </w:r>
            <w:r w:rsidRPr="008651CE">
              <w:t xml:space="preserve"> кв. м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2.3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Наличие физкультурного зала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</w:pPr>
            <w:r w:rsidRPr="008651CE">
              <w:t>нет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2.4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Наличие музыкального зала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</w:pPr>
            <w:r w:rsidRPr="008651CE">
              <w:t>да</w:t>
            </w:r>
          </w:p>
        </w:tc>
      </w:tr>
      <w:tr w:rsidR="00547BD0" w:rsidRPr="00EB07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  <w:jc w:val="center"/>
            </w:pPr>
            <w:r w:rsidRPr="00EB0727">
              <w:t>2.5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EB0727" w:rsidRDefault="00547BD0">
            <w:pPr>
              <w:pStyle w:val="ConsPlusNormal"/>
              <w:spacing w:line="276" w:lineRule="auto"/>
            </w:pPr>
            <w:r w:rsidRPr="00EB0727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0" w:rsidRPr="008651CE" w:rsidRDefault="00547BD0">
            <w:pPr>
              <w:pStyle w:val="ConsPlusNormal"/>
              <w:spacing w:line="276" w:lineRule="auto"/>
              <w:jc w:val="center"/>
            </w:pPr>
            <w:r w:rsidRPr="008651CE">
              <w:t>да</w:t>
            </w:r>
          </w:p>
        </w:tc>
      </w:tr>
    </w:tbl>
    <w:p w:rsidR="00547BD0" w:rsidRDefault="00547BD0" w:rsidP="004011C5">
      <w:pPr>
        <w:pStyle w:val="ConsPlusNormal"/>
        <w:ind w:firstLine="540"/>
        <w:jc w:val="both"/>
        <w:rPr>
          <w:rFonts w:cs="Times New Roman"/>
        </w:rPr>
      </w:pPr>
    </w:p>
    <w:p w:rsidR="00547BD0" w:rsidRDefault="00547BD0" w:rsidP="004011C5">
      <w:pPr>
        <w:pStyle w:val="ConsPlusNormal"/>
        <w:ind w:firstLine="540"/>
        <w:jc w:val="both"/>
        <w:rPr>
          <w:rFonts w:cs="Times New Roman"/>
        </w:rPr>
      </w:pPr>
    </w:p>
    <w:p w:rsidR="00547BD0" w:rsidRDefault="00547BD0" w:rsidP="004011C5">
      <w:pPr>
        <w:pStyle w:val="ConsPlusNormal"/>
        <w:ind w:firstLine="540"/>
        <w:jc w:val="both"/>
        <w:rPr>
          <w:rFonts w:cs="Times New Roman"/>
        </w:rPr>
      </w:pPr>
    </w:p>
    <w:p w:rsidR="00547BD0" w:rsidRDefault="00547BD0">
      <w:pPr>
        <w:rPr>
          <w:rFonts w:cs="Times New Roman"/>
        </w:rPr>
      </w:pPr>
      <w:r>
        <w:t>Старший воспитатель                                               Н. В. Плюхина</w:t>
      </w:r>
    </w:p>
    <w:sectPr w:rsidR="00547BD0" w:rsidSect="00977C83">
      <w:pgSz w:w="11906" w:h="16838"/>
      <w:pgMar w:top="719" w:right="851" w:bottom="1134" w:left="7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1C5"/>
    <w:rsid w:val="00061D7C"/>
    <w:rsid w:val="000631F0"/>
    <w:rsid w:val="000A55F1"/>
    <w:rsid w:val="000A6029"/>
    <w:rsid w:val="000B2C1B"/>
    <w:rsid w:val="001118E6"/>
    <w:rsid w:val="00121FEB"/>
    <w:rsid w:val="001424FC"/>
    <w:rsid w:val="00157592"/>
    <w:rsid w:val="001A11D5"/>
    <w:rsid w:val="001F46FD"/>
    <w:rsid w:val="001F5CA6"/>
    <w:rsid w:val="00204FDC"/>
    <w:rsid w:val="00235638"/>
    <w:rsid w:val="00251AF4"/>
    <w:rsid w:val="00256CBF"/>
    <w:rsid w:val="00265793"/>
    <w:rsid w:val="002911A3"/>
    <w:rsid w:val="002A78CD"/>
    <w:rsid w:val="002D0819"/>
    <w:rsid w:val="003006A8"/>
    <w:rsid w:val="00316E96"/>
    <w:rsid w:val="00326E1A"/>
    <w:rsid w:val="00364315"/>
    <w:rsid w:val="003C21A8"/>
    <w:rsid w:val="003E082A"/>
    <w:rsid w:val="004011C5"/>
    <w:rsid w:val="0046564F"/>
    <w:rsid w:val="0048446A"/>
    <w:rsid w:val="00491598"/>
    <w:rsid w:val="004B710B"/>
    <w:rsid w:val="004C527E"/>
    <w:rsid w:val="004F747F"/>
    <w:rsid w:val="00541661"/>
    <w:rsid w:val="00547BD0"/>
    <w:rsid w:val="005659E3"/>
    <w:rsid w:val="005815E9"/>
    <w:rsid w:val="005A1165"/>
    <w:rsid w:val="005A1BA8"/>
    <w:rsid w:val="005A1CED"/>
    <w:rsid w:val="005A47B2"/>
    <w:rsid w:val="005C72BE"/>
    <w:rsid w:val="005D07C8"/>
    <w:rsid w:val="005D7763"/>
    <w:rsid w:val="005E32BB"/>
    <w:rsid w:val="005F38F6"/>
    <w:rsid w:val="00600BED"/>
    <w:rsid w:val="006113CC"/>
    <w:rsid w:val="0061155B"/>
    <w:rsid w:val="00655DF9"/>
    <w:rsid w:val="006579AB"/>
    <w:rsid w:val="006621B6"/>
    <w:rsid w:val="00671CB7"/>
    <w:rsid w:val="00691925"/>
    <w:rsid w:val="00694251"/>
    <w:rsid w:val="00696F11"/>
    <w:rsid w:val="006A61C1"/>
    <w:rsid w:val="006C3E36"/>
    <w:rsid w:val="006E153D"/>
    <w:rsid w:val="006F3BF5"/>
    <w:rsid w:val="00710C16"/>
    <w:rsid w:val="00712DE0"/>
    <w:rsid w:val="00727689"/>
    <w:rsid w:val="007569E3"/>
    <w:rsid w:val="007573C0"/>
    <w:rsid w:val="00793B10"/>
    <w:rsid w:val="007C49B7"/>
    <w:rsid w:val="007D725A"/>
    <w:rsid w:val="007D7B25"/>
    <w:rsid w:val="007E0FE6"/>
    <w:rsid w:val="00817356"/>
    <w:rsid w:val="0082258C"/>
    <w:rsid w:val="00857FF3"/>
    <w:rsid w:val="008651CE"/>
    <w:rsid w:val="008F3431"/>
    <w:rsid w:val="008F4458"/>
    <w:rsid w:val="009576EA"/>
    <w:rsid w:val="0097384C"/>
    <w:rsid w:val="00977C83"/>
    <w:rsid w:val="00982AFC"/>
    <w:rsid w:val="009C00D6"/>
    <w:rsid w:val="00A200ED"/>
    <w:rsid w:val="00A22B7A"/>
    <w:rsid w:val="00A26924"/>
    <w:rsid w:val="00A35B6D"/>
    <w:rsid w:val="00A4664C"/>
    <w:rsid w:val="00AA16A6"/>
    <w:rsid w:val="00AA2AC1"/>
    <w:rsid w:val="00AD7C15"/>
    <w:rsid w:val="00AE6236"/>
    <w:rsid w:val="00AF0697"/>
    <w:rsid w:val="00AF57A5"/>
    <w:rsid w:val="00B01CE2"/>
    <w:rsid w:val="00B12D0E"/>
    <w:rsid w:val="00B65C0A"/>
    <w:rsid w:val="00BB5A11"/>
    <w:rsid w:val="00BB6D8D"/>
    <w:rsid w:val="00BC7C06"/>
    <w:rsid w:val="00BE32E2"/>
    <w:rsid w:val="00C047D8"/>
    <w:rsid w:val="00C12E17"/>
    <w:rsid w:val="00C435BB"/>
    <w:rsid w:val="00C44E39"/>
    <w:rsid w:val="00C51485"/>
    <w:rsid w:val="00C53479"/>
    <w:rsid w:val="00C53F3A"/>
    <w:rsid w:val="00C644AD"/>
    <w:rsid w:val="00C9444B"/>
    <w:rsid w:val="00CB57E0"/>
    <w:rsid w:val="00CF26EF"/>
    <w:rsid w:val="00DA6AD6"/>
    <w:rsid w:val="00DF17D8"/>
    <w:rsid w:val="00E1408B"/>
    <w:rsid w:val="00E15CD8"/>
    <w:rsid w:val="00E162E5"/>
    <w:rsid w:val="00E268E8"/>
    <w:rsid w:val="00E32A31"/>
    <w:rsid w:val="00EA4672"/>
    <w:rsid w:val="00EB0727"/>
    <w:rsid w:val="00ED1ED8"/>
    <w:rsid w:val="00ED7AEA"/>
    <w:rsid w:val="00F108EF"/>
    <w:rsid w:val="00F36333"/>
    <w:rsid w:val="00F36CBD"/>
    <w:rsid w:val="00F5436E"/>
    <w:rsid w:val="00F735AA"/>
    <w:rsid w:val="00F9298E"/>
    <w:rsid w:val="00FA2B8C"/>
    <w:rsid w:val="00FC060C"/>
    <w:rsid w:val="00FC0FB3"/>
    <w:rsid w:val="00FC7235"/>
    <w:rsid w:val="00FD1EF5"/>
    <w:rsid w:val="00FE2FE2"/>
    <w:rsid w:val="00FE79EB"/>
    <w:rsid w:val="00FF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C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11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C3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BA"/>
    <w:rPr>
      <w:rFonts w:eastAsia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687</TotalTime>
  <Pages>2</Pages>
  <Words>703</Words>
  <Characters>4008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админ</cp:lastModifiedBy>
  <cp:revision>34</cp:revision>
  <cp:lastPrinted>2023-06-07T09:36:00Z</cp:lastPrinted>
  <dcterms:created xsi:type="dcterms:W3CDTF">2015-06-23T08:32:00Z</dcterms:created>
  <dcterms:modified xsi:type="dcterms:W3CDTF">2023-06-07T11:10:00Z</dcterms:modified>
</cp:coreProperties>
</file>