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8A" w:rsidRDefault="00360B8A" w:rsidP="00824EBF">
      <w:pPr>
        <w:spacing w:after="0" w:line="202" w:lineRule="atLeast"/>
        <w:ind w:right="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4B0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</w:t>
      </w:r>
      <w:r>
        <w:rPr>
          <w:rFonts w:ascii="Verdana" w:hAnsi="Verdana" w:cs="Verdana"/>
          <w:color w:val="000000"/>
          <w:sz w:val="24"/>
          <w:szCs w:val="24"/>
          <w:lang w:eastAsia="ru-RU"/>
        </w:rPr>
        <w:t xml:space="preserve"> </w:t>
      </w:r>
      <w:r w:rsidRPr="007F4B0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работы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консультационного пункта  (КМП)</w:t>
      </w:r>
    </w:p>
    <w:p w:rsidR="00360B8A" w:rsidRDefault="00360B8A" w:rsidP="00824EBF">
      <w:pPr>
        <w:spacing w:after="0" w:line="202" w:lineRule="atLeast"/>
        <w:ind w:right="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МАУ ДО «Викуловский детский сад «Колосок»- отделение с. Викулово </w:t>
      </w:r>
    </w:p>
    <w:p w:rsidR="00360B8A" w:rsidRPr="00207C00" w:rsidRDefault="00360B8A" w:rsidP="00824EBF">
      <w:pPr>
        <w:spacing w:after="0" w:line="202" w:lineRule="atLeast"/>
        <w:ind w:right="60"/>
        <w:jc w:val="center"/>
        <w:textAlignment w:val="baseline"/>
        <w:rPr>
          <w:rFonts w:ascii="Verdana" w:hAnsi="Verdana" w:cs="Verdan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(Детский сад "Дельфин")</w:t>
      </w:r>
    </w:p>
    <w:p w:rsidR="00360B8A" w:rsidRPr="00ED41C8" w:rsidRDefault="00360B8A" w:rsidP="00824EBF">
      <w:pPr>
        <w:spacing w:after="0" w:line="202" w:lineRule="atLeast"/>
        <w:ind w:right="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2022-2023 уч.</w:t>
      </w:r>
      <w:r w:rsidRPr="00ED41C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360B8A" w:rsidRDefault="00360B8A" w:rsidP="00824EBF">
      <w:pPr>
        <w:spacing w:after="0" w:line="202" w:lineRule="atLeast"/>
        <w:ind w:right="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360B8A" w:rsidRPr="00824EBF" w:rsidRDefault="00360B8A" w:rsidP="00824EBF">
      <w:pPr>
        <w:spacing w:after="0" w:line="202" w:lineRule="atLeast"/>
        <w:ind w:right="60"/>
        <w:jc w:val="center"/>
        <w:textAlignment w:val="baseline"/>
        <w:rPr>
          <w:rFonts w:ascii="Verdana" w:hAnsi="Verdana" w:cs="Verdana"/>
          <w:color w:val="000000"/>
          <w:sz w:val="17"/>
          <w:szCs w:val="17"/>
          <w:lang w:eastAsia="ru-RU"/>
        </w:rPr>
      </w:pPr>
    </w:p>
    <w:tbl>
      <w:tblPr>
        <w:tblW w:w="0" w:type="auto"/>
        <w:tblInd w:w="-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880"/>
        <w:gridCol w:w="2226"/>
        <w:gridCol w:w="1916"/>
        <w:gridCol w:w="2715"/>
      </w:tblGrid>
      <w:tr w:rsidR="00360B8A" w:rsidRPr="00965C12" w:rsidTr="00207C00">
        <w:trPr>
          <w:trHeight w:val="847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7F4B0D">
            <w:pPr>
              <w:spacing w:after="0" w:line="20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консультации</w:t>
            </w:r>
          </w:p>
          <w:p w:rsidR="00360B8A" w:rsidRPr="00BE0D85" w:rsidRDefault="00360B8A" w:rsidP="007F4B0D">
            <w:pPr>
              <w:spacing w:after="0" w:line="20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7F4B0D">
            <w:pPr>
              <w:spacing w:after="0" w:line="20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7F4B0D">
            <w:pPr>
              <w:spacing w:after="0" w:line="20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7F4B0D">
            <w:pPr>
              <w:spacing w:after="0" w:line="20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0B8A" w:rsidRPr="00965C12" w:rsidTr="00207C00">
        <w:trPr>
          <w:trHeight w:val="1178"/>
        </w:trPr>
        <w:tc>
          <w:tcPr>
            <w:tcW w:w="2880" w:type="dxa"/>
            <w:tcBorders>
              <w:top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C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детским учреждением «Наш детский сад».</w:t>
            </w:r>
          </w:p>
        </w:tc>
        <w:tc>
          <w:tcPr>
            <w:tcW w:w="22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965C12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5C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965C12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965C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тарший воспитатель</w:t>
            </w:r>
          </w:p>
          <w:p w:rsidR="00360B8A" w:rsidRPr="00965C12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B8A" w:rsidRPr="00965C12" w:rsidTr="00207C00">
        <w:trPr>
          <w:trHeight w:val="132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Особенности развития детей второго года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360B8A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родителей</w:t>
            </w:r>
          </w:p>
          <w:p w:rsidR="00360B8A" w:rsidRPr="00965C12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965C12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C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60B8A" w:rsidRPr="00BE0D85" w:rsidRDefault="00360B8A" w:rsidP="00BE0D85">
            <w:pPr>
              <w:spacing w:after="156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60B8A" w:rsidRPr="00965C12" w:rsidTr="00207C00">
        <w:trPr>
          <w:trHeight w:val="55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965C12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C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«Знакомим с игрушками»</w:t>
            </w:r>
          </w:p>
          <w:p w:rsidR="00360B8A" w:rsidRPr="00965C12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детьми</w:t>
            </w:r>
          </w:p>
          <w:p w:rsidR="00360B8A" w:rsidRPr="00965C12" w:rsidRDefault="00360B8A" w:rsidP="00BE0D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965C12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C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60B8A" w:rsidRPr="00965C12" w:rsidRDefault="00360B8A" w:rsidP="00BE0D85">
            <w:pPr>
              <w:spacing w:after="156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60B8A" w:rsidRPr="00965C12" w:rsidTr="00207C00">
        <w:trPr>
          <w:trHeight w:val="128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965C12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C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«Новогодняя елка»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6F0487" w:rsidRDefault="00360B8A" w:rsidP="006F04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60B8A" w:rsidRPr="00BE0D85" w:rsidRDefault="00360B8A" w:rsidP="00BE0D85">
            <w:pPr>
              <w:spacing w:after="156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85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</w:tr>
      <w:tr w:rsidR="00360B8A" w:rsidRPr="00965C12" w:rsidTr="00207C00">
        <w:trPr>
          <w:trHeight w:val="630"/>
        </w:trPr>
        <w:tc>
          <w:tcPr>
            <w:tcW w:w="2880" w:type="dxa"/>
            <w:tcBorders>
              <w:top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D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«Что такое для ребёнка ИГРА?»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360B8A" w:rsidRPr="00BE0D85" w:rsidRDefault="00360B8A" w:rsidP="00BE0D8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Январь </w:t>
            </w:r>
          </w:p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тарший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60B8A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360B8A" w:rsidRPr="006F0487" w:rsidRDefault="00360B8A" w:rsidP="006F04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87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Муз. руководитель</w:t>
            </w:r>
          </w:p>
        </w:tc>
      </w:tr>
      <w:tr w:rsidR="00360B8A" w:rsidRPr="00965C12" w:rsidTr="00207C00">
        <w:trPr>
          <w:trHeight w:val="1140"/>
        </w:trPr>
        <w:tc>
          <w:tcPr>
            <w:tcW w:w="2880" w:type="dxa"/>
            <w:tcBorders>
              <w:top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156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детьми раннего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Февраль </w:t>
            </w:r>
          </w:p>
          <w:p w:rsidR="00360B8A" w:rsidRPr="00BE0D85" w:rsidRDefault="00360B8A" w:rsidP="00BE0D85">
            <w:pPr>
              <w:spacing w:after="156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360B8A" w:rsidRPr="006F0487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руководитель</w:t>
            </w:r>
          </w:p>
        </w:tc>
      </w:tr>
      <w:tr w:rsidR="00360B8A" w:rsidRPr="00965C12" w:rsidTr="00207C00">
        <w:trPr>
          <w:trHeight w:val="1726"/>
        </w:trPr>
        <w:tc>
          <w:tcPr>
            <w:tcW w:w="2880" w:type="dxa"/>
            <w:tcBorders>
              <w:top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«Развиваем пальчики, улучшаем речь»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360B8A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тарший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60B8A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360B8A" w:rsidRPr="006F0487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руководитель</w:t>
            </w:r>
          </w:p>
        </w:tc>
      </w:tr>
      <w:tr w:rsidR="00360B8A" w:rsidRPr="00965C12" w:rsidTr="00207C00">
        <w:trPr>
          <w:trHeight w:val="1635"/>
        </w:trPr>
        <w:tc>
          <w:tcPr>
            <w:tcW w:w="288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156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формы физического развития детей до 2-х лет.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156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360B8A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детьми).</w:t>
            </w:r>
          </w:p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т.мед.сестра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60B8A" w:rsidRPr="00965C12" w:rsidTr="00207C00">
        <w:trPr>
          <w:trHeight w:val="1343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156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 сенсорных способностей детей в семье»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рактикум</w:t>
            </w:r>
          </w:p>
          <w:p w:rsidR="00360B8A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тарший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60B8A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360B8A" w:rsidRPr="006F0487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руководитель</w:t>
            </w:r>
          </w:p>
        </w:tc>
      </w:tr>
      <w:tr w:rsidR="00360B8A" w:rsidRPr="00965C12" w:rsidTr="00207C00">
        <w:trPr>
          <w:trHeight w:val="108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тарший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60B8A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360B8A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т.мед.сестра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60B8A" w:rsidRPr="00965C12" w:rsidTr="00207C00">
        <w:trPr>
          <w:trHeight w:val="99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156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«Развивающие игры на улице для малышей»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рактикум</w:t>
            </w:r>
          </w:p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6F04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</w:p>
        </w:tc>
      </w:tr>
      <w:tr w:rsidR="00360B8A" w:rsidRPr="00965C12" w:rsidTr="00207C00">
        <w:trPr>
          <w:trHeight w:val="136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Default="00360B8A" w:rsidP="00BE0D85">
            <w:pPr>
              <w:spacing w:after="156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 в жизни ребёнка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игровая деятельность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тарший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60B8A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360B8A" w:rsidRPr="006F0487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руководитель</w:t>
            </w:r>
          </w:p>
        </w:tc>
      </w:tr>
      <w:tr w:rsidR="00360B8A" w:rsidRPr="00965C12" w:rsidTr="00207C00">
        <w:trPr>
          <w:trHeight w:val="57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spacing w:after="156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Адаптация ребенка 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0D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Август</w:t>
            </w:r>
          </w:p>
          <w:p w:rsidR="00360B8A" w:rsidRPr="00BE0D85" w:rsidRDefault="00360B8A" w:rsidP="00BE0D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B8A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360B8A" w:rsidRPr="007F4B0D" w:rsidRDefault="00360B8A" w:rsidP="00BE0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0B8A" w:rsidRDefault="00360B8A" w:rsidP="00207C00">
      <w:pPr>
        <w:spacing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2.5pt;height:462.75pt">
            <v:imagedata r:id="rId4" r:href="rId5"/>
          </v:shape>
        </w:pict>
      </w:r>
    </w:p>
    <w:p w:rsidR="00360B8A" w:rsidRPr="007F4B0D" w:rsidRDefault="00360B8A" w:rsidP="00BE0D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0B8A" w:rsidRPr="007F4B0D" w:rsidSect="0016179D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EBF"/>
    <w:rsid w:val="0016179D"/>
    <w:rsid w:val="001803E8"/>
    <w:rsid w:val="00190268"/>
    <w:rsid w:val="001A49A1"/>
    <w:rsid w:val="001E0526"/>
    <w:rsid w:val="00207C00"/>
    <w:rsid w:val="002235FB"/>
    <w:rsid w:val="002522F5"/>
    <w:rsid w:val="0029513A"/>
    <w:rsid w:val="002A31B3"/>
    <w:rsid w:val="002A4EC2"/>
    <w:rsid w:val="003033FE"/>
    <w:rsid w:val="00360B8A"/>
    <w:rsid w:val="00414E8C"/>
    <w:rsid w:val="005514B8"/>
    <w:rsid w:val="00584EB9"/>
    <w:rsid w:val="005E34EE"/>
    <w:rsid w:val="00654E91"/>
    <w:rsid w:val="006848ED"/>
    <w:rsid w:val="006F0487"/>
    <w:rsid w:val="00756E9A"/>
    <w:rsid w:val="007B4CDF"/>
    <w:rsid w:val="007B6839"/>
    <w:rsid w:val="007F4B0D"/>
    <w:rsid w:val="00824EBF"/>
    <w:rsid w:val="008348BB"/>
    <w:rsid w:val="00854384"/>
    <w:rsid w:val="00866A1C"/>
    <w:rsid w:val="00867683"/>
    <w:rsid w:val="008940D3"/>
    <w:rsid w:val="008A52B5"/>
    <w:rsid w:val="008E3067"/>
    <w:rsid w:val="00962463"/>
    <w:rsid w:val="00965C12"/>
    <w:rsid w:val="009D140C"/>
    <w:rsid w:val="00B004A9"/>
    <w:rsid w:val="00BE0D85"/>
    <w:rsid w:val="00BE49E2"/>
    <w:rsid w:val="00BE52F5"/>
    <w:rsid w:val="00C36E0F"/>
    <w:rsid w:val="00CB33AA"/>
    <w:rsid w:val="00CD1D36"/>
    <w:rsid w:val="00D4441D"/>
    <w:rsid w:val="00E03407"/>
    <w:rsid w:val="00E040AE"/>
    <w:rsid w:val="00E80CD3"/>
    <w:rsid w:val="00EA0F83"/>
    <w:rsid w:val="00EB0C75"/>
    <w:rsid w:val="00EB48D9"/>
    <w:rsid w:val="00ED41C8"/>
    <w:rsid w:val="00ED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0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B0C7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rused.ru/irk-mdou177/wp-content/uploads/sites/101/2021/07/6GyPuRLZ9pI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2</Pages>
  <Words>272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20</cp:revision>
  <cp:lastPrinted>2022-08-25T05:23:00Z</cp:lastPrinted>
  <dcterms:created xsi:type="dcterms:W3CDTF">2019-11-24T14:45:00Z</dcterms:created>
  <dcterms:modified xsi:type="dcterms:W3CDTF">2022-08-25T05:25:00Z</dcterms:modified>
</cp:coreProperties>
</file>